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F682" w14:textId="77777777" w:rsidR="00DC2011" w:rsidRPr="00307018" w:rsidRDefault="00DC2011" w:rsidP="008A4D4C">
      <w:pPr>
        <w:pStyle w:val="Titolo"/>
        <w:spacing w:before="0" w:after="0"/>
        <w:jc w:val="left"/>
        <w:rPr>
          <w:rFonts w:ascii="Bliss Pro ExtraLight" w:hAnsi="Bliss Pro ExtraLight" w:cstheme="minorHAnsi"/>
          <w:i/>
          <w:iCs/>
          <w:sz w:val="20"/>
          <w:szCs w:val="20"/>
          <w:lang w:val="en-US"/>
        </w:rPr>
      </w:pPr>
      <w:proofErr w:type="spellStart"/>
      <w:r w:rsidRPr="00307018">
        <w:rPr>
          <w:rFonts w:ascii="Bliss Pro ExtraLight" w:hAnsi="Bliss Pro ExtraLight" w:cstheme="minorHAnsi"/>
          <w:i/>
          <w:iCs/>
          <w:sz w:val="20"/>
          <w:szCs w:val="20"/>
          <w:lang w:val="en-US"/>
        </w:rPr>
        <w:t>Ecosistema</w:t>
      </w:r>
      <w:proofErr w:type="spellEnd"/>
      <w:r w:rsidRPr="00307018">
        <w:rPr>
          <w:rFonts w:ascii="Bliss Pro ExtraLight" w:hAnsi="Bliss Pro ExtraLight" w:cstheme="minorHAnsi"/>
          <w:i/>
          <w:iCs/>
          <w:sz w:val="20"/>
          <w:szCs w:val="20"/>
          <w:lang w:val="en-US"/>
        </w:rPr>
        <w:t xml:space="preserve"> RAISE – Robotics and </w:t>
      </w:r>
      <w:proofErr w:type="spellStart"/>
      <w:r w:rsidRPr="00307018">
        <w:rPr>
          <w:rFonts w:ascii="Bliss Pro ExtraLight" w:hAnsi="Bliss Pro ExtraLight" w:cstheme="minorHAnsi"/>
          <w:i/>
          <w:iCs/>
          <w:sz w:val="20"/>
          <w:szCs w:val="20"/>
          <w:lang w:val="en-US"/>
        </w:rPr>
        <w:t>Artifical</w:t>
      </w:r>
      <w:proofErr w:type="spellEnd"/>
      <w:r w:rsidRPr="00307018">
        <w:rPr>
          <w:rFonts w:ascii="Bliss Pro ExtraLight" w:hAnsi="Bliss Pro ExtraLight" w:cstheme="minorHAnsi"/>
          <w:i/>
          <w:iCs/>
          <w:sz w:val="20"/>
          <w:szCs w:val="20"/>
          <w:lang w:val="en-US"/>
        </w:rPr>
        <w:t xml:space="preserve"> Intelligence for Socio-Economic Empowerment</w:t>
      </w:r>
    </w:p>
    <w:p w14:paraId="234B4323" w14:textId="77777777" w:rsidR="00DC2011" w:rsidRPr="00307018" w:rsidRDefault="00DC2011" w:rsidP="008A4D4C">
      <w:pPr>
        <w:pStyle w:val="Titolo"/>
        <w:spacing w:before="0" w:after="0"/>
        <w:jc w:val="left"/>
        <w:rPr>
          <w:rFonts w:ascii="Bliss Pro ExtraLight" w:hAnsi="Bliss Pro ExtraLight" w:cstheme="minorHAnsi"/>
          <w:i/>
          <w:iCs/>
          <w:sz w:val="20"/>
          <w:szCs w:val="20"/>
        </w:rPr>
      </w:pPr>
      <w:r w:rsidRPr="00307018">
        <w:rPr>
          <w:rFonts w:ascii="Bliss Pro ExtraLight" w:hAnsi="Bliss Pro ExtraLight" w:cstheme="minorHAnsi"/>
          <w:i/>
          <w:iCs/>
          <w:sz w:val="20"/>
          <w:szCs w:val="20"/>
        </w:rPr>
        <w:t>(codice ECS 00000035) (PNRR) – MISSIONE 4 COMPONENTE 2, “Dalla ricerca all’impresa” INVESTIMENTO 1.5, “Creazione e rafforzamento di “Ecosistemi dell’innovazione” costruzione di “leader Territoriali di R&amp;S”</w:t>
      </w:r>
    </w:p>
    <w:p w14:paraId="594E8540" w14:textId="77777777" w:rsidR="008A4D4C" w:rsidRDefault="008A4D4C" w:rsidP="008A4D4C">
      <w:pPr>
        <w:pStyle w:val="Titolo1"/>
        <w:ind w:left="0"/>
        <w:rPr>
          <w:rFonts w:ascii="Bliss Pro ExtraLight" w:hAnsi="Bliss Pro ExtraLight" w:cs="Segoe UI Semilight"/>
          <w:b/>
          <w:bCs/>
          <w:color w:val="2E5395"/>
          <w:lang w:val="it-IT"/>
        </w:rPr>
      </w:pPr>
    </w:p>
    <w:p w14:paraId="37CBE4B1" w14:textId="4C2C448C" w:rsidR="00DC2011" w:rsidRPr="00307018" w:rsidRDefault="00DC2011" w:rsidP="008A4D4C">
      <w:pPr>
        <w:pStyle w:val="Titolo1"/>
        <w:ind w:left="0"/>
        <w:rPr>
          <w:rFonts w:ascii="Bliss Pro ExtraLight" w:hAnsi="Bliss Pro ExtraLight" w:cs="Segoe UI Semilight"/>
          <w:b/>
          <w:bCs/>
          <w:color w:val="2E5395"/>
          <w:lang w:val="it-IT"/>
        </w:rPr>
      </w:pPr>
      <w:r w:rsidRPr="00307018">
        <w:rPr>
          <w:rFonts w:ascii="Bliss Pro ExtraLight" w:hAnsi="Bliss Pro ExtraLight" w:cs="Segoe UI Semilight"/>
          <w:b/>
          <w:bCs/>
          <w:color w:val="2E5395"/>
          <w:lang w:val="it-IT"/>
        </w:rPr>
        <w:t>BANDO A CASCATA PER LE IMPRESE</w:t>
      </w:r>
    </w:p>
    <w:p w14:paraId="516E7ECD" w14:textId="77777777" w:rsidR="008A4D4C" w:rsidRDefault="008A4D4C" w:rsidP="008A4D4C">
      <w:pPr>
        <w:pStyle w:val="Titolo1"/>
        <w:ind w:left="0"/>
        <w:rPr>
          <w:rFonts w:ascii="Bliss Pro ExtraLight" w:hAnsi="Bliss Pro ExtraLight" w:cs="Segoe UI Semilight"/>
          <w:b/>
          <w:bCs/>
          <w:color w:val="2E5395"/>
          <w:lang w:val="it-IT"/>
        </w:rPr>
      </w:pPr>
    </w:p>
    <w:p w14:paraId="4299FFCB" w14:textId="4A203A6F" w:rsidR="00DC2011" w:rsidRPr="00307018" w:rsidRDefault="00DC2011" w:rsidP="008A4D4C">
      <w:pPr>
        <w:pStyle w:val="Titolo1"/>
        <w:ind w:left="0"/>
        <w:rPr>
          <w:rFonts w:ascii="Bliss Pro ExtraLight" w:hAnsi="Bliss Pro ExtraLight" w:cs="Segoe UI Semilight"/>
          <w:b/>
          <w:bCs/>
          <w:color w:val="2E5395"/>
          <w:lang w:val="it-IT"/>
        </w:rPr>
      </w:pPr>
      <w:r w:rsidRPr="00307018">
        <w:rPr>
          <w:rFonts w:ascii="Bliss Pro ExtraLight" w:hAnsi="Bliss Pro ExtraLight" w:cs="Segoe UI Semilight"/>
          <w:b/>
          <w:bCs/>
          <w:color w:val="2E5395"/>
          <w:lang w:val="it-IT"/>
        </w:rPr>
        <w:t>ALLEGATO 9 - DOMANDA DI FINANZIAMENTO</w:t>
      </w:r>
    </w:p>
    <w:p w14:paraId="28F6EF68" w14:textId="55344954" w:rsidR="00DC2011" w:rsidRPr="00307018" w:rsidRDefault="00DC2011" w:rsidP="00DC2011">
      <w:pPr>
        <w:spacing w:line="276" w:lineRule="auto"/>
        <w:jc w:val="center"/>
        <w:rPr>
          <w:rFonts w:ascii="Bliss Pro ExtraLight" w:hAnsi="Bliss Pro ExtraLight" w:cstheme="minorHAnsi"/>
          <w:b/>
          <w:bCs/>
          <w:strike/>
          <w:szCs w:val="22"/>
        </w:rPr>
      </w:pPr>
    </w:p>
    <w:tbl>
      <w:tblPr>
        <w:tblW w:w="26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</w:tblGrid>
      <w:tr w:rsidR="00DC2011" w:rsidRPr="00917F84" w14:paraId="72598CB2" w14:textId="77777777" w:rsidTr="00DC2011">
        <w:trPr>
          <w:trHeight w:val="142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2866" w14:textId="77777777" w:rsidR="00DC2011" w:rsidRPr="00307018" w:rsidRDefault="00DC2011">
            <w:pPr>
              <w:pStyle w:val="Standard"/>
              <w:jc w:val="center"/>
              <w:rPr>
                <w:rFonts w:ascii="Bliss Pro ExtraLight" w:hAnsi="Bliss Pro ExtraLight" w:cstheme="minorHAnsi"/>
                <w:b/>
                <w:sz w:val="22"/>
                <w:szCs w:val="22"/>
              </w:rPr>
            </w:pPr>
            <w:r w:rsidRPr="00307018">
              <w:rPr>
                <w:rFonts w:ascii="Bliss Pro ExtraLight" w:hAnsi="Bliss Pro ExtraLight" w:cstheme="minorHAnsi"/>
                <w:b/>
                <w:sz w:val="22"/>
                <w:szCs w:val="22"/>
              </w:rPr>
              <w:t>Numero identificativo (seriale) della marca da bollo</w:t>
            </w:r>
          </w:p>
        </w:tc>
      </w:tr>
    </w:tbl>
    <w:p w14:paraId="707778FB" w14:textId="77777777" w:rsidR="00DC2011" w:rsidRPr="00307018" w:rsidRDefault="00DC2011" w:rsidP="00DC2011">
      <w:pPr>
        <w:rPr>
          <w:rFonts w:ascii="Bliss Pro ExtraLight" w:hAnsi="Bliss Pro ExtraLight" w:cstheme="minorHAnsi"/>
          <w:i/>
          <w:iCs/>
          <w:szCs w:val="22"/>
        </w:rPr>
      </w:pPr>
    </w:p>
    <w:p w14:paraId="558136B6" w14:textId="77777777" w:rsidR="00DC2011" w:rsidRPr="00307018" w:rsidRDefault="00DC2011" w:rsidP="00DC2011">
      <w:pPr>
        <w:rPr>
          <w:rFonts w:ascii="Bliss Pro ExtraLight" w:hAnsi="Bliss Pro ExtraLight" w:cstheme="minorHAnsi"/>
          <w:i/>
          <w:iCs/>
          <w:szCs w:val="22"/>
        </w:rPr>
      </w:pPr>
    </w:p>
    <w:p w14:paraId="591CBDCE" w14:textId="408E9FD0" w:rsidR="00DC2011" w:rsidRPr="00307018" w:rsidRDefault="00DC2011" w:rsidP="00DC2011">
      <w:pPr>
        <w:pStyle w:val="Titolo8"/>
        <w:rPr>
          <w:rFonts w:ascii="Bliss Pro ExtraLight" w:hAnsi="Bliss Pro ExtraLight" w:cstheme="minorHAnsi"/>
          <w:b/>
          <w:i w:val="0"/>
          <w:iCs w:val="0"/>
          <w:szCs w:val="22"/>
        </w:rPr>
      </w:pPr>
      <w:r w:rsidRPr="00307018">
        <w:rPr>
          <w:rFonts w:ascii="Bliss Pro ExtraLight" w:hAnsi="Bliss Pro ExtraLight" w:cstheme="minorHAnsi"/>
          <w:b/>
          <w:i w:val="0"/>
          <w:szCs w:val="22"/>
        </w:rPr>
        <w:t>Il/La Sottoscritto/a</w:t>
      </w:r>
    </w:p>
    <w:p w14:paraId="3EAA71EF" w14:textId="77777777" w:rsidR="00DC2011" w:rsidRPr="00307018" w:rsidRDefault="00DC2011" w:rsidP="00DC2011">
      <w:pPr>
        <w:pStyle w:val="Default"/>
        <w:rPr>
          <w:rFonts w:ascii="Bliss Pro ExtraLight" w:hAnsi="Bliss Pro ExtraLight" w:cstheme="minorHAnsi"/>
          <w:sz w:val="22"/>
          <w:szCs w:val="22"/>
        </w:rPr>
      </w:pPr>
    </w:p>
    <w:p w14:paraId="2BE1BF75" w14:textId="23408420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Cognome _____________________________________ Nome ____________________________________</w:t>
      </w:r>
    </w:p>
    <w:p w14:paraId="0E7AB8FC" w14:textId="136CE9C2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 xml:space="preserve">Nato/a </w:t>
      </w:r>
      <w:proofErr w:type="spellStart"/>
      <w:r w:rsidRPr="00307018">
        <w:rPr>
          <w:rFonts w:ascii="Bliss Pro ExtraLight" w:hAnsi="Bliss Pro ExtraLight" w:cstheme="minorHAnsi"/>
          <w:sz w:val="22"/>
          <w:szCs w:val="22"/>
        </w:rPr>
        <w:t>a</w:t>
      </w:r>
      <w:proofErr w:type="spellEnd"/>
      <w:r w:rsidRPr="00307018">
        <w:rPr>
          <w:rFonts w:ascii="Bliss Pro ExtraLight" w:hAnsi="Bliss Pro ExtraLight" w:cstheme="minorHAnsi"/>
          <w:sz w:val="22"/>
          <w:szCs w:val="22"/>
        </w:rPr>
        <w:t xml:space="preserve"> _____________________________ Provincia _______________________ il __________________</w:t>
      </w:r>
    </w:p>
    <w:p w14:paraId="151747FB" w14:textId="09D3F20C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Residente in ____________________________________________ Provincia _________________________</w:t>
      </w:r>
    </w:p>
    <w:p w14:paraId="39313702" w14:textId="7BEFEAA5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 xml:space="preserve">CAP </w:t>
      </w:r>
      <w:r w:rsidRPr="00307018">
        <w:rPr>
          <w:rFonts w:ascii="Bliss Pro ExtraLight" w:hAnsi="Bliss Pro ExtraLight" w:cstheme="minorHAnsi"/>
          <w:i/>
          <w:iCs/>
          <w:sz w:val="22"/>
          <w:szCs w:val="22"/>
        </w:rPr>
        <w:t xml:space="preserve">_____________ </w:t>
      </w:r>
      <w:r w:rsidRPr="00307018">
        <w:rPr>
          <w:rFonts w:ascii="Bliss Pro ExtraLight" w:hAnsi="Bliss Pro ExtraLight" w:cstheme="minorHAnsi"/>
          <w:sz w:val="22"/>
          <w:szCs w:val="22"/>
        </w:rPr>
        <w:t xml:space="preserve">Indirizzo </w:t>
      </w:r>
      <w:r w:rsidRPr="00307018">
        <w:rPr>
          <w:rFonts w:ascii="Bliss Pro ExtraLight" w:hAnsi="Bliss Pro ExtraLight" w:cstheme="minorHAnsi"/>
          <w:i/>
          <w:iCs/>
          <w:sz w:val="22"/>
          <w:szCs w:val="22"/>
        </w:rPr>
        <w:t>___________________________________________________</w:t>
      </w:r>
      <w:r w:rsidRPr="00307018">
        <w:rPr>
          <w:rFonts w:ascii="Bliss Pro ExtraLight" w:hAnsi="Bliss Pro ExtraLight" w:cstheme="minorHAnsi"/>
          <w:sz w:val="22"/>
          <w:szCs w:val="22"/>
        </w:rPr>
        <w:t>n.</w:t>
      </w:r>
      <w:r w:rsidRPr="00307018">
        <w:rPr>
          <w:rFonts w:ascii="Bliss Pro ExtraLight" w:hAnsi="Bliss Pro ExtraLight" w:cstheme="minorHAnsi"/>
          <w:i/>
          <w:iCs/>
          <w:sz w:val="22"/>
          <w:szCs w:val="22"/>
        </w:rPr>
        <w:t>_________</w:t>
      </w:r>
      <w:r w:rsidRPr="00307018">
        <w:rPr>
          <w:rFonts w:ascii="Bliss Pro ExtraLight" w:hAnsi="Bliss Pro ExtraLight" w:cstheme="minorHAnsi"/>
          <w:sz w:val="22"/>
          <w:szCs w:val="22"/>
        </w:rPr>
        <w:t xml:space="preserve">_ </w:t>
      </w:r>
    </w:p>
    <w:p w14:paraId="301824DD" w14:textId="73A1BF89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szCs w:val="22"/>
        </w:rPr>
        <w:t>Codice Fiscale _____________________________________</w:t>
      </w:r>
    </w:p>
    <w:p w14:paraId="294B03A9" w14:textId="54D423D6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>Tipo Documento di riconoscimento _____________________________________      n. __________________</w:t>
      </w:r>
    </w:p>
    <w:p w14:paraId="3DD827E9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>Rilasciato da _____________________ in data ____________</w:t>
      </w:r>
    </w:p>
    <w:p w14:paraId="287FF45B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</w:p>
    <w:p w14:paraId="4FCE1150" w14:textId="4BA77F98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b/>
          <w:bCs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 xml:space="preserve">In qualità di </w:t>
      </w:r>
      <w:r w:rsidRPr="00307018">
        <w:rPr>
          <w:rFonts w:ascii="Bliss Pro ExtraLight" w:hAnsi="Bliss Pro ExtraLight" w:cstheme="minorHAnsi"/>
          <w:b/>
          <w:bCs/>
          <w:iCs/>
          <w:szCs w:val="22"/>
        </w:rPr>
        <w:t>Legale rappresentante</w:t>
      </w:r>
      <w:r w:rsidR="00EC7B04" w:rsidRPr="00307018">
        <w:rPr>
          <w:rFonts w:ascii="Bliss Pro ExtraLight" w:hAnsi="Bliss Pro ExtraLight" w:cstheme="minorHAnsi"/>
          <w:b/>
          <w:bCs/>
          <w:iCs/>
          <w:szCs w:val="22"/>
        </w:rPr>
        <w:t>/Procuratore</w:t>
      </w:r>
      <w:r w:rsidRPr="00307018">
        <w:rPr>
          <w:rFonts w:ascii="Bliss Pro ExtraLight" w:hAnsi="Bliss Pro ExtraLight" w:cstheme="minorHAnsi"/>
          <w:b/>
          <w:bCs/>
          <w:iCs/>
          <w:szCs w:val="22"/>
        </w:rPr>
        <w:t xml:space="preserve"> dell’azienda</w:t>
      </w:r>
    </w:p>
    <w:p w14:paraId="2F7B0421" w14:textId="201F66D0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 xml:space="preserve">Denominazione o ragione sociale </w:t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  <w:t>_________________________________________________</w:t>
      </w:r>
    </w:p>
    <w:p w14:paraId="1D5A2634" w14:textId="7DCD32CD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 xml:space="preserve">Forma giuridica   </w:t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  <w:t>_________________________________________________</w:t>
      </w:r>
    </w:p>
    <w:p w14:paraId="267865EB" w14:textId="7D3C73D2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Codice Fiscale dell’ente/ impresa</w:t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="00917F84">
        <w:rPr>
          <w:rFonts w:ascii="Bliss Pro ExtraLight" w:hAnsi="Bliss Pro ExtraLight" w:cstheme="minorHAnsi"/>
          <w:sz w:val="22"/>
          <w:szCs w:val="22"/>
        </w:rPr>
        <w:t xml:space="preserve">              </w:t>
      </w:r>
      <w:r w:rsidRPr="00307018">
        <w:rPr>
          <w:rFonts w:ascii="Bliss Pro ExtraLight" w:hAnsi="Bliss Pro ExtraLight" w:cstheme="minorHAnsi"/>
          <w:sz w:val="22"/>
          <w:szCs w:val="22"/>
        </w:rPr>
        <w:t>_________________________________________________</w:t>
      </w:r>
    </w:p>
    <w:p w14:paraId="73EAB7B8" w14:textId="6F88419F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Partita IVA</w:t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</w:r>
      <w:r w:rsidRPr="00307018">
        <w:rPr>
          <w:rFonts w:ascii="Bliss Pro ExtraLight" w:hAnsi="Bliss Pro ExtraLight" w:cstheme="minorHAnsi"/>
          <w:sz w:val="22"/>
          <w:szCs w:val="22"/>
        </w:rPr>
        <w:tab/>
        <w:t>_________________________________________________</w:t>
      </w:r>
    </w:p>
    <w:p w14:paraId="0E96F566" w14:textId="77777777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Settore Primario (Ateco 2007): ______________________________________</w:t>
      </w:r>
    </w:p>
    <w:p w14:paraId="5050FEBB" w14:textId="544077A6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Codice _______________________ Descrizione ________________________________________________</w:t>
      </w:r>
    </w:p>
    <w:p w14:paraId="4E491A02" w14:textId="77777777" w:rsidR="00DC2011" w:rsidRPr="00307018" w:rsidRDefault="00DC2011" w:rsidP="00DC2011">
      <w:pPr>
        <w:pStyle w:val="Default"/>
        <w:spacing w:line="360" w:lineRule="auto"/>
        <w:rPr>
          <w:rFonts w:ascii="Bliss Pro ExtraLight" w:hAnsi="Bliss Pro ExtraLight" w:cstheme="minorHAnsi"/>
          <w:sz w:val="22"/>
          <w:szCs w:val="22"/>
        </w:rPr>
      </w:pPr>
      <w:r w:rsidRPr="00307018">
        <w:rPr>
          <w:rFonts w:ascii="Bliss Pro ExtraLight" w:hAnsi="Bliss Pro ExtraLight" w:cstheme="minorHAnsi"/>
          <w:sz w:val="22"/>
          <w:szCs w:val="22"/>
        </w:rPr>
        <w:t>Data di costituzione _________________</w:t>
      </w:r>
    </w:p>
    <w:p w14:paraId="6577A2E7" w14:textId="4778FE5B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 xml:space="preserve">Iscritta al Registro Imprese di </w:t>
      </w:r>
      <w:r w:rsidRPr="00307018">
        <w:rPr>
          <w:rFonts w:ascii="Bliss Pro ExtraLight" w:hAnsi="Bliss Pro ExtraLight" w:cstheme="minorHAnsi"/>
          <w:szCs w:val="22"/>
        </w:rPr>
        <w:t>_________________________________________</w:t>
      </w:r>
    </w:p>
    <w:p w14:paraId="678278A2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b/>
          <w:bCs/>
          <w:iCs/>
          <w:szCs w:val="22"/>
        </w:rPr>
      </w:pPr>
      <w:r w:rsidRPr="00307018">
        <w:rPr>
          <w:rFonts w:ascii="Bliss Pro ExtraLight" w:hAnsi="Bliss Pro ExtraLight" w:cstheme="minorHAnsi"/>
          <w:b/>
          <w:bCs/>
          <w:iCs/>
          <w:szCs w:val="22"/>
        </w:rPr>
        <w:lastRenderedPageBreak/>
        <w:t>Sede legale</w:t>
      </w:r>
    </w:p>
    <w:p w14:paraId="135ABA6B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 xml:space="preserve">Comune </w:t>
      </w:r>
      <w:r w:rsidRPr="00307018">
        <w:rPr>
          <w:rFonts w:ascii="Bliss Pro ExtraLight" w:hAnsi="Bliss Pro ExtraLight" w:cstheme="minorHAnsi"/>
          <w:i/>
          <w:iCs/>
          <w:szCs w:val="22"/>
        </w:rPr>
        <w:t xml:space="preserve">________________________________________________ </w:t>
      </w:r>
      <w:r w:rsidRPr="00307018">
        <w:rPr>
          <w:rFonts w:ascii="Bliss Pro ExtraLight" w:hAnsi="Bliss Pro ExtraLight" w:cstheme="minorHAnsi"/>
          <w:iCs/>
          <w:szCs w:val="22"/>
        </w:rPr>
        <w:t xml:space="preserve">Prov. </w:t>
      </w:r>
      <w:r w:rsidRPr="00307018">
        <w:rPr>
          <w:rFonts w:ascii="Bliss Pro ExtraLight" w:hAnsi="Bliss Pro ExtraLight" w:cstheme="minorHAnsi"/>
          <w:i/>
          <w:iCs/>
          <w:szCs w:val="22"/>
        </w:rPr>
        <w:t xml:space="preserve">________ </w:t>
      </w:r>
    </w:p>
    <w:p w14:paraId="1AAE4D00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 xml:space="preserve">CAP </w:t>
      </w:r>
      <w:r w:rsidRPr="00307018">
        <w:rPr>
          <w:rFonts w:ascii="Bliss Pro ExtraLight" w:hAnsi="Bliss Pro ExtraLight" w:cstheme="minorHAnsi"/>
          <w:i/>
          <w:iCs/>
          <w:szCs w:val="22"/>
        </w:rPr>
        <w:t xml:space="preserve">_________________ </w:t>
      </w:r>
      <w:r w:rsidRPr="00307018">
        <w:rPr>
          <w:rFonts w:ascii="Bliss Pro ExtraLight" w:hAnsi="Bliss Pro ExtraLight" w:cstheme="minorHAnsi"/>
          <w:iCs/>
          <w:szCs w:val="22"/>
        </w:rPr>
        <w:t xml:space="preserve">Indirizzo </w:t>
      </w:r>
      <w:r w:rsidRPr="00307018">
        <w:rPr>
          <w:rFonts w:ascii="Bliss Pro ExtraLight" w:hAnsi="Bliss Pro ExtraLight" w:cstheme="minorHAnsi"/>
          <w:i/>
          <w:iCs/>
          <w:szCs w:val="22"/>
        </w:rPr>
        <w:t>___________________________</w:t>
      </w:r>
      <w:r w:rsidRPr="00307018">
        <w:rPr>
          <w:rFonts w:ascii="Bliss Pro ExtraLight" w:hAnsi="Bliss Pro ExtraLight" w:cstheme="minorHAnsi"/>
          <w:iCs/>
          <w:szCs w:val="22"/>
        </w:rPr>
        <w:t>n.</w:t>
      </w:r>
      <w:r w:rsidRPr="00307018">
        <w:rPr>
          <w:rFonts w:ascii="Bliss Pro ExtraLight" w:hAnsi="Bliss Pro ExtraLight" w:cstheme="minorHAnsi"/>
          <w:i/>
          <w:iCs/>
          <w:szCs w:val="22"/>
        </w:rPr>
        <w:t>_________</w:t>
      </w:r>
      <w:r w:rsidRPr="00307018">
        <w:rPr>
          <w:rFonts w:ascii="Bliss Pro ExtraLight" w:hAnsi="Bliss Pro ExtraLight" w:cstheme="minorHAnsi"/>
          <w:iCs/>
          <w:szCs w:val="22"/>
        </w:rPr>
        <w:t xml:space="preserve">_ </w:t>
      </w:r>
    </w:p>
    <w:p w14:paraId="2BCCC055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 xml:space="preserve">Telefono __________________ Indirizzo PEC </w:t>
      </w:r>
      <w:r w:rsidRPr="00307018">
        <w:rPr>
          <w:rFonts w:ascii="Bliss Pro ExtraLight" w:hAnsi="Bliss Pro ExtraLight" w:cstheme="minorHAnsi"/>
          <w:i/>
          <w:iCs/>
          <w:szCs w:val="22"/>
        </w:rPr>
        <w:t xml:space="preserve">______________________________  </w:t>
      </w:r>
    </w:p>
    <w:p w14:paraId="68FB53B8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iCs/>
          <w:szCs w:val="22"/>
        </w:rPr>
      </w:pPr>
      <w:r w:rsidRPr="00307018">
        <w:rPr>
          <w:rFonts w:ascii="Bliss Pro ExtraLight" w:hAnsi="Bliss Pro ExtraLight" w:cstheme="minorHAnsi"/>
          <w:iCs/>
          <w:szCs w:val="22"/>
        </w:rPr>
        <w:t>Indirizzo Email __________________</w:t>
      </w:r>
    </w:p>
    <w:p w14:paraId="0CC7A7B1" w14:textId="77777777" w:rsidR="00DC2011" w:rsidRPr="00307018" w:rsidRDefault="00DC2011" w:rsidP="00DC2011">
      <w:pPr>
        <w:autoSpaceDE w:val="0"/>
        <w:spacing w:line="360" w:lineRule="auto"/>
        <w:rPr>
          <w:rFonts w:ascii="Bliss Pro ExtraLight" w:hAnsi="Bliss Pro ExtraLight" w:cstheme="minorHAnsi"/>
          <w:b/>
          <w:bCs/>
          <w:iCs/>
          <w:szCs w:val="22"/>
        </w:rPr>
      </w:pPr>
    </w:p>
    <w:p w14:paraId="738778F5" w14:textId="15D50C24" w:rsidR="00E04AE1" w:rsidRPr="00307018" w:rsidRDefault="00E04AE1" w:rsidP="00DC2011">
      <w:pPr>
        <w:autoSpaceDE w:val="0"/>
        <w:spacing w:line="360" w:lineRule="auto"/>
        <w:rPr>
          <w:rFonts w:ascii="Bliss Pro ExtraLight" w:hAnsi="Bliss Pro ExtraLight" w:cstheme="minorHAnsi"/>
          <w:i/>
          <w:iCs/>
          <w:szCs w:val="22"/>
        </w:rPr>
      </w:pPr>
      <w:r w:rsidRPr="00307018">
        <w:rPr>
          <w:rFonts w:ascii="Bliss Pro ExtraLight" w:hAnsi="Bliss Pro ExtraLight" w:cstheme="minorHAnsi"/>
          <w:i/>
          <w:iCs/>
          <w:szCs w:val="22"/>
        </w:rPr>
        <w:t>[ripetere per ciascun soggetto proponente]</w:t>
      </w:r>
    </w:p>
    <w:p w14:paraId="3C2B6365" w14:textId="77777777" w:rsidR="00DC2011" w:rsidRPr="00307018" w:rsidRDefault="00DC2011" w:rsidP="00DC2011">
      <w:pPr>
        <w:rPr>
          <w:rFonts w:ascii="Bliss Pro ExtraLight" w:hAnsi="Bliss Pro ExtraLight" w:cstheme="minorHAnsi"/>
          <w:szCs w:val="22"/>
        </w:rPr>
      </w:pPr>
    </w:p>
    <w:p w14:paraId="6790EC43" w14:textId="6DD8E4C9" w:rsidR="00DC2011" w:rsidRPr="00307018" w:rsidRDefault="00DC2011" w:rsidP="00DC2011">
      <w:pPr>
        <w:pStyle w:val="Paragrafoelenco"/>
        <w:tabs>
          <w:tab w:val="left" w:pos="0"/>
        </w:tabs>
        <w:spacing w:afterLines="40" w:after="96" w:line="360" w:lineRule="auto"/>
        <w:ind w:left="748" w:right="43" w:firstLine="0"/>
        <w:jc w:val="center"/>
        <w:rPr>
          <w:rFonts w:ascii="Bliss Pro ExtraLight" w:hAnsi="Bliss Pro ExtraLight" w:cstheme="minorHAnsi"/>
          <w:b/>
          <w:bCs/>
        </w:rPr>
      </w:pPr>
      <w:r w:rsidRPr="00307018">
        <w:rPr>
          <w:rFonts w:ascii="Bliss Pro ExtraLight" w:hAnsi="Bliss Pro ExtraLight" w:cstheme="minorHAnsi"/>
          <w:b/>
          <w:bCs/>
        </w:rPr>
        <w:t>CHIEDE</w:t>
      </w:r>
      <w:r w:rsidR="00E04AE1" w:rsidRPr="00307018">
        <w:rPr>
          <w:rFonts w:ascii="Bliss Pro ExtraLight" w:hAnsi="Bliss Pro ExtraLight" w:cstheme="minorHAnsi"/>
          <w:b/>
          <w:bCs/>
        </w:rPr>
        <w:t xml:space="preserve"> / CHIEDONO</w:t>
      </w:r>
      <w:r w:rsidRPr="00307018">
        <w:rPr>
          <w:rFonts w:ascii="Bliss Pro ExtraLight" w:hAnsi="Bliss Pro ExtraLight" w:cstheme="minorHAnsi"/>
          <w:b/>
          <w:bCs/>
        </w:rPr>
        <w:t>:</w:t>
      </w:r>
    </w:p>
    <w:p w14:paraId="23EA5AEE" w14:textId="4844E9A7" w:rsidR="008A4D4C" w:rsidRDefault="00917F84" w:rsidP="00DC2011">
      <w:pPr>
        <w:autoSpaceDE w:val="0"/>
        <w:spacing w:before="240" w:line="360" w:lineRule="auto"/>
        <w:rPr>
          <w:rFonts w:ascii="Bliss Pro ExtraLight" w:hAnsi="Bliss Pro ExtraLight" w:cstheme="minorHAnsi"/>
          <w:szCs w:val="22"/>
        </w:rPr>
      </w:pPr>
      <w:r>
        <w:rPr>
          <w:rFonts w:ascii="Bliss Pro ExtraLight" w:hAnsi="Bliss Pro ExtraLight" w:cstheme="minorHAnsi"/>
          <w:szCs w:val="22"/>
        </w:rPr>
        <w:t>d</w:t>
      </w:r>
      <w:r w:rsidRPr="00307018">
        <w:rPr>
          <w:rFonts w:ascii="Bliss Pro ExtraLight" w:hAnsi="Bliss Pro ExtraLight" w:cstheme="minorHAnsi"/>
          <w:szCs w:val="22"/>
        </w:rPr>
        <w:t xml:space="preserve">i </w:t>
      </w:r>
      <w:r w:rsidR="00DC2011" w:rsidRPr="00307018">
        <w:rPr>
          <w:rFonts w:ascii="Bliss Pro ExtraLight" w:hAnsi="Bliss Pro ExtraLight" w:cstheme="minorHAnsi"/>
          <w:szCs w:val="22"/>
        </w:rPr>
        <w:t>essere ammesso</w:t>
      </w:r>
      <w:r w:rsidR="00E04AE1" w:rsidRPr="00307018">
        <w:rPr>
          <w:rFonts w:ascii="Bliss Pro ExtraLight" w:hAnsi="Bliss Pro ExtraLight" w:cstheme="minorHAnsi"/>
          <w:szCs w:val="22"/>
        </w:rPr>
        <w:t>/i</w:t>
      </w:r>
      <w:r w:rsidR="00DC2011" w:rsidRPr="00307018">
        <w:rPr>
          <w:rFonts w:ascii="Bliss Pro ExtraLight" w:hAnsi="Bliss Pro ExtraLight" w:cstheme="minorHAnsi"/>
          <w:szCs w:val="22"/>
        </w:rPr>
        <w:t xml:space="preserve"> all’agevolazione a sostegno delle iniziative previste Bando a Cascata per le imprese – </w:t>
      </w:r>
      <w:r w:rsidR="000D59DB" w:rsidRPr="00307018">
        <w:rPr>
          <w:rFonts w:ascii="Bliss Pro ExtraLight" w:hAnsi="Bliss Pro ExtraLight" w:cstheme="minorHAnsi"/>
          <w:szCs w:val="22"/>
        </w:rPr>
        <w:t>Ecosistema RAISE</w:t>
      </w:r>
      <w:r w:rsidR="00DC2011" w:rsidRPr="00307018">
        <w:rPr>
          <w:rFonts w:ascii="Bliss Pro ExtraLight" w:hAnsi="Bliss Pro ExtraLight" w:cstheme="minorHAnsi"/>
          <w:szCs w:val="22"/>
        </w:rPr>
        <w:t xml:space="preserve"> dello Spoke</w:t>
      </w:r>
      <w:r w:rsidR="008A4D4C">
        <w:rPr>
          <w:rFonts w:ascii="Bliss Pro ExtraLight" w:hAnsi="Bliss Pro ExtraLight" w:cstheme="minorHAnsi"/>
          <w:szCs w:val="22"/>
        </w:rPr>
        <w:t xml:space="preserve">: </w:t>
      </w:r>
    </w:p>
    <w:p w14:paraId="76EE2A93" w14:textId="45E44D27" w:rsidR="008A4D4C" w:rsidRPr="008A4D4C" w:rsidRDefault="008A4D4C" w:rsidP="008A4D4C">
      <w:pPr>
        <w:autoSpaceDE w:val="0"/>
        <w:spacing w:before="240" w:line="360" w:lineRule="auto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□</w:t>
      </w:r>
      <w:r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Pr="008A4D4C">
        <w:rPr>
          <w:rFonts w:asciiTheme="minorHAnsi" w:eastAsia="Bliss Pro ExtraLight" w:hAnsiTheme="minorHAnsi" w:cstheme="minorHAnsi"/>
          <w:color w:val="000000" w:themeColor="text1"/>
        </w:rPr>
        <w:t>SPOKE 1 - AMBIENTI E SERVIZI URBANI ACCESSIBILI ED INCLUSIVI (CNR)</w:t>
      </w:r>
    </w:p>
    <w:p w14:paraId="4A31A8EB" w14:textId="2C622292" w:rsidR="008A4D4C" w:rsidRPr="008A4D4C" w:rsidRDefault="008A4D4C" w:rsidP="008A4D4C">
      <w:pPr>
        <w:autoSpaceDE w:val="0"/>
        <w:spacing w:before="240" w:line="360" w:lineRule="auto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□</w:t>
      </w:r>
      <w:r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Pr="008A4D4C">
        <w:rPr>
          <w:rFonts w:asciiTheme="minorHAnsi" w:eastAsia="Bliss Pro ExtraLight" w:hAnsiTheme="minorHAnsi" w:cstheme="minorHAnsi"/>
          <w:color w:val="000000" w:themeColor="text1"/>
        </w:rPr>
        <w:t>SPOKE 2 - ASSISTENZA SANITARIA PERSONALE E REMOTA (IIT)</w:t>
      </w:r>
    </w:p>
    <w:p w14:paraId="299B4940" w14:textId="0659C719" w:rsidR="008A4D4C" w:rsidRPr="008A4D4C" w:rsidRDefault="008A4D4C" w:rsidP="008A4D4C">
      <w:pPr>
        <w:autoSpaceDE w:val="0"/>
        <w:spacing w:before="240" w:line="360" w:lineRule="auto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□</w:t>
      </w:r>
      <w:r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Pr="008A4D4C">
        <w:rPr>
          <w:rFonts w:asciiTheme="minorHAnsi" w:eastAsia="Bliss Pro ExtraLight" w:hAnsiTheme="minorHAnsi" w:cstheme="minorHAnsi"/>
          <w:color w:val="000000" w:themeColor="text1"/>
        </w:rPr>
        <w:t>SPOKE 3 - PROTEZIONE E CURA DELL’AMBIENTE (CNR)</w:t>
      </w:r>
    </w:p>
    <w:p w14:paraId="07F5C5B3" w14:textId="6A6A3061" w:rsidR="008A4D4C" w:rsidRPr="00CF0B20" w:rsidRDefault="008A4D4C" w:rsidP="00DC2011">
      <w:pPr>
        <w:autoSpaceDE w:val="0"/>
        <w:spacing w:before="240" w:line="360" w:lineRule="auto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□</w:t>
      </w:r>
      <w:r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Pr="008A4D4C">
        <w:rPr>
          <w:rFonts w:asciiTheme="minorHAnsi" w:eastAsia="Bliss Pro ExtraLight" w:hAnsiTheme="minorHAnsi" w:cstheme="minorHAnsi"/>
          <w:color w:val="000000" w:themeColor="text1"/>
        </w:rPr>
        <w:t xml:space="preserve">SPOKE 4 - PORTI INTELLIGENTI E SOSTENIBILI (UNIGE) </w:t>
      </w:r>
    </w:p>
    <w:p w14:paraId="3DC4A6A0" w14:textId="618FD1C5" w:rsidR="00DC2011" w:rsidRDefault="00DC2011" w:rsidP="00DC2011">
      <w:pPr>
        <w:autoSpaceDE w:val="0"/>
        <w:spacing w:before="240" w:line="360" w:lineRule="auto"/>
        <w:rPr>
          <w:rFonts w:ascii="Bliss Pro ExtraLight" w:hAnsi="Bliss Pro ExtraLight" w:cstheme="minorHAnsi"/>
          <w:szCs w:val="22"/>
        </w:rPr>
      </w:pPr>
      <w:r w:rsidRPr="00307018">
        <w:rPr>
          <w:rFonts w:ascii="Bliss Pro ExtraLight" w:hAnsi="Bliss Pro ExtraLight" w:cstheme="minorHAnsi"/>
          <w:szCs w:val="22"/>
        </w:rPr>
        <w:t>con la proposta progettuale</w:t>
      </w:r>
      <w:r w:rsidR="008A4D4C">
        <w:rPr>
          <w:rFonts w:ascii="Bliss Pro ExtraLight" w:hAnsi="Bliss Pro ExtraLight" w:cstheme="minorHAnsi"/>
          <w:szCs w:val="22"/>
        </w:rPr>
        <w:t xml:space="preserve">: </w:t>
      </w:r>
      <w:r w:rsidRPr="00307018">
        <w:rPr>
          <w:rFonts w:ascii="Bliss Pro ExtraLight" w:hAnsi="Bliss Pro ExtraLight" w:cstheme="minorHAnsi"/>
          <w:szCs w:val="22"/>
        </w:rPr>
        <w:t>________________________</w:t>
      </w:r>
      <w:r w:rsidR="002B03E0">
        <w:rPr>
          <w:rFonts w:ascii="Bliss Pro ExtraLight" w:hAnsi="Bliss Pro ExtraLight" w:cstheme="minorHAnsi"/>
          <w:szCs w:val="22"/>
        </w:rPr>
        <w:t>;</w:t>
      </w:r>
    </w:p>
    <w:p w14:paraId="4126E9FB" w14:textId="0FA79FB4" w:rsidR="002B03E0" w:rsidRPr="00E96BC4" w:rsidRDefault="002B03E0" w:rsidP="00307018">
      <w:pPr>
        <w:pStyle w:val="Paragrafoelenco"/>
        <w:tabs>
          <w:tab w:val="left" w:pos="0"/>
        </w:tabs>
        <w:spacing w:before="240" w:afterLines="40" w:after="96" w:line="360" w:lineRule="auto"/>
        <w:ind w:left="748" w:right="43" w:firstLine="0"/>
        <w:jc w:val="center"/>
        <w:rPr>
          <w:rFonts w:ascii="Bliss Pro ExtraLight" w:hAnsi="Bliss Pro ExtraLight" w:cstheme="minorHAnsi"/>
          <w:b/>
          <w:bCs/>
        </w:rPr>
      </w:pPr>
      <w:r w:rsidRPr="00E96BC4">
        <w:rPr>
          <w:rFonts w:ascii="Bliss Pro ExtraLight" w:hAnsi="Bliss Pro ExtraLight" w:cstheme="minorHAnsi"/>
          <w:b/>
          <w:bCs/>
        </w:rPr>
        <w:t>DICHIARA</w:t>
      </w:r>
      <w:r>
        <w:rPr>
          <w:rFonts w:ascii="Bliss Pro ExtraLight" w:hAnsi="Bliss Pro ExtraLight" w:cstheme="minorHAnsi"/>
          <w:b/>
          <w:bCs/>
        </w:rPr>
        <w:t xml:space="preserve"> / DICHIARANO</w:t>
      </w:r>
      <w:r w:rsidRPr="00E96BC4">
        <w:rPr>
          <w:rFonts w:ascii="Bliss Pro ExtraLight" w:hAnsi="Bliss Pro ExtraLight" w:cstheme="minorHAnsi"/>
          <w:b/>
          <w:bCs/>
        </w:rPr>
        <w:t xml:space="preserve"> SOTTO LA PROPRIA RESPONSABILITÀ</w:t>
      </w:r>
    </w:p>
    <w:p w14:paraId="066739F4" w14:textId="29D932AD" w:rsidR="002B03E0" w:rsidRPr="00307018" w:rsidRDefault="00121C71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</w:rPr>
      </w:pPr>
      <w:r>
        <w:rPr>
          <w:rFonts w:ascii="Bliss Pro ExtraLight" w:hAnsi="Bliss Pro ExtraLight" w:cstheme="minorHAnsi"/>
        </w:rPr>
        <w:t>d</w:t>
      </w:r>
      <w:r w:rsidR="002B03E0" w:rsidRPr="00307018">
        <w:rPr>
          <w:rFonts w:ascii="Bliss Pro ExtraLight" w:hAnsi="Bliss Pro ExtraLight" w:cstheme="minorHAnsi"/>
        </w:rPr>
        <w:t xml:space="preserve">i aver preso visione e accettato integralmente e senza riserva i contenuti e le condizioni previsti nel Programma RAISE- </w:t>
      </w:r>
      <w:proofErr w:type="spellStart"/>
      <w:r w:rsidR="002B03E0" w:rsidRPr="00307018">
        <w:rPr>
          <w:rFonts w:ascii="Bliss Pro ExtraLight" w:hAnsi="Bliss Pro ExtraLight" w:cstheme="minorHAnsi"/>
        </w:rPr>
        <w:t>Robotics</w:t>
      </w:r>
      <w:proofErr w:type="spellEnd"/>
      <w:r w:rsidR="002B03E0" w:rsidRPr="00307018">
        <w:rPr>
          <w:rFonts w:ascii="Bliss Pro ExtraLight" w:hAnsi="Bliss Pro ExtraLight" w:cstheme="minorHAnsi"/>
        </w:rPr>
        <w:t xml:space="preserve"> and </w:t>
      </w:r>
      <w:proofErr w:type="spellStart"/>
      <w:r w:rsidR="002B03E0" w:rsidRPr="00307018">
        <w:rPr>
          <w:rFonts w:ascii="Bliss Pro ExtraLight" w:hAnsi="Bliss Pro ExtraLight" w:cstheme="minorHAnsi"/>
        </w:rPr>
        <w:t>Artifical</w:t>
      </w:r>
      <w:proofErr w:type="spellEnd"/>
      <w:r w:rsidR="002B03E0" w:rsidRPr="00307018">
        <w:rPr>
          <w:rFonts w:ascii="Bliss Pro ExtraLight" w:hAnsi="Bliss Pro ExtraLight" w:cstheme="minorHAnsi"/>
        </w:rPr>
        <w:t xml:space="preserve"> Intelligence for </w:t>
      </w:r>
      <w:proofErr w:type="spellStart"/>
      <w:r w:rsidR="002B03E0" w:rsidRPr="00307018">
        <w:rPr>
          <w:rFonts w:ascii="Bliss Pro ExtraLight" w:hAnsi="Bliss Pro ExtraLight" w:cstheme="minorHAnsi"/>
        </w:rPr>
        <w:t>Socio-Economic</w:t>
      </w:r>
      <w:proofErr w:type="spellEnd"/>
      <w:r w:rsidR="002B03E0" w:rsidRPr="00307018">
        <w:rPr>
          <w:rFonts w:ascii="Bliss Pro ExtraLight" w:hAnsi="Bliss Pro ExtraLight" w:cstheme="minorHAnsi"/>
        </w:rPr>
        <w:t xml:space="preserve"> Empowerment (codice ECS 00000035) (PNRR) – MISSIONE 4 COMPONENTE 2, “Dalla ricerca all’impresa” INVESTIMENTO 1.5, “Creazione e rafforzamento di “Ecosistemi dell’innovazione” costruzione di “leader Territoriali di R&amp;S” - Bando a cascata per le imprese;</w:t>
      </w:r>
    </w:p>
    <w:p w14:paraId="78D37AC4" w14:textId="3B7A62FC" w:rsidR="002B03E0" w:rsidRPr="00307018" w:rsidRDefault="00121C71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>
        <w:rPr>
          <w:rFonts w:ascii="Bliss Pro ExtraLight" w:hAnsi="Bliss Pro ExtraLight" w:cstheme="minorHAnsi"/>
        </w:rPr>
        <w:t>d</w:t>
      </w:r>
      <w:r w:rsidR="002B03E0" w:rsidRPr="00300CB2">
        <w:rPr>
          <w:rFonts w:ascii="Bliss Pro ExtraLight" w:hAnsi="Bliss Pro ExtraLight" w:cstheme="minorHAnsi"/>
        </w:rPr>
        <w:t xml:space="preserve">i aver preso visione e accettato integralmente e senza riserva i contenuti e le condizioni previsti </w:t>
      </w:r>
      <w:r w:rsidR="002B03E0">
        <w:rPr>
          <w:rFonts w:ascii="Bliss Pro ExtraLight" w:hAnsi="Bliss Pro ExtraLight" w:cstheme="minorHAnsi"/>
        </w:rPr>
        <w:t xml:space="preserve">dal </w:t>
      </w:r>
      <w:r w:rsidR="002B03E0" w:rsidRPr="00E96BC4">
        <w:rPr>
          <w:rFonts w:ascii="Bliss Pro ExtraLight" w:hAnsi="Bliss Pro ExtraLight" w:cstheme="minorHAnsi"/>
        </w:rPr>
        <w:t>Bando e della normativa di riferimento</w:t>
      </w:r>
      <w:r>
        <w:rPr>
          <w:rFonts w:ascii="Bliss Pro ExtraLight" w:hAnsi="Bliss Pro ExtraLight" w:cstheme="minorHAnsi"/>
        </w:rPr>
        <w:t>;</w:t>
      </w:r>
    </w:p>
    <w:p w14:paraId="79D0ABBD" w14:textId="4AE9BA7A" w:rsidR="00121C71" w:rsidRPr="00307018" w:rsidRDefault="00121C71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>
        <w:rPr>
          <w:rFonts w:ascii="Bliss Pro ExtraLight" w:hAnsi="Bliss Pro ExtraLight" w:cstheme="minorHAnsi"/>
        </w:rPr>
        <w:t xml:space="preserve">di essere </w:t>
      </w:r>
      <w:r w:rsidRPr="00E96BC4">
        <w:rPr>
          <w:rFonts w:ascii="Bliss Pro ExtraLight" w:hAnsi="Bliss Pro ExtraLight" w:cstheme="minorHAnsi"/>
        </w:rPr>
        <w:t>a conoscenza e approva</w:t>
      </w:r>
      <w:r>
        <w:rPr>
          <w:rFonts w:ascii="Bliss Pro ExtraLight" w:hAnsi="Bliss Pro ExtraLight" w:cstheme="minorHAnsi"/>
        </w:rPr>
        <w:t>re</w:t>
      </w:r>
      <w:r w:rsidRPr="00E96BC4">
        <w:rPr>
          <w:rFonts w:ascii="Bliss Pro ExtraLight" w:hAnsi="Bliss Pro ExtraLight" w:cstheme="minorHAnsi"/>
        </w:rPr>
        <w:t xml:space="preserve"> il contenuto dei documenti di progetto presentato: Proposta di </w:t>
      </w:r>
      <w:r w:rsidRPr="00E96BC4">
        <w:rPr>
          <w:rFonts w:ascii="Bliss Pro ExtraLight" w:hAnsi="Bliss Pro ExtraLight" w:cstheme="minorHAnsi"/>
        </w:rPr>
        <w:lastRenderedPageBreak/>
        <w:t>progetto, Piano economico-finanziario e Cronoprogramma di Spesa</w:t>
      </w:r>
      <w:r w:rsidR="00356A20">
        <w:rPr>
          <w:rFonts w:ascii="Bliss Pro ExtraLight" w:hAnsi="Bliss Pro ExtraLight" w:cstheme="minorHAnsi"/>
        </w:rPr>
        <w:t>;</w:t>
      </w:r>
    </w:p>
    <w:p w14:paraId="03A3A687" w14:textId="7351ABC3" w:rsidR="00356A20" w:rsidRPr="00307018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t>che il progetto presentato non è finanziato da altre fonti del bilancio dell’Unione europea, in ottemperanza a quanto previsto dall’art. 9 del Reg. (UE) 2021/241</w:t>
      </w:r>
      <w:r>
        <w:rPr>
          <w:rFonts w:ascii="Bliss Pro ExtraLight" w:hAnsi="Bliss Pro ExtraLight" w:cstheme="minorHAnsi"/>
        </w:rPr>
        <w:t>;</w:t>
      </w:r>
    </w:p>
    <w:p w14:paraId="1F374B02" w14:textId="25464972" w:rsidR="00356A20" w:rsidRPr="00307018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t>che le attività di ricerca industriale e sviluppo sperimentale e gli investimenti oggetto della presente richiesta di agevolazione sono da realizzarsi ex novo e non sono state già intraprese attività finalizzate alla loro realizzazione</w:t>
      </w:r>
      <w:r>
        <w:rPr>
          <w:rFonts w:ascii="Bliss Pro ExtraLight" w:hAnsi="Bliss Pro ExtraLight" w:cstheme="minorHAnsi"/>
        </w:rPr>
        <w:t>;</w:t>
      </w:r>
    </w:p>
    <w:p w14:paraId="147C6558" w14:textId="14DA885E" w:rsidR="00356A20" w:rsidRPr="00307018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t>che i dati e le notizie forniti con la presente domanda ed i relativi allegati sono veritieri e aggiornati, che non sono state omesse passività, pesi o vincoli esistenti sulle attività</w:t>
      </w:r>
      <w:r>
        <w:rPr>
          <w:rFonts w:ascii="Bliss Pro ExtraLight" w:hAnsi="Bliss Pro ExtraLight" w:cstheme="minorHAnsi"/>
        </w:rPr>
        <w:t>;</w:t>
      </w:r>
    </w:p>
    <w:p w14:paraId="1EAE3DB1" w14:textId="48BDDDAB" w:rsidR="00356A20" w:rsidRPr="00307018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</w:t>
      </w:r>
      <w:r>
        <w:rPr>
          <w:rFonts w:ascii="Bliss Pro ExtraLight" w:hAnsi="Bliss Pro ExtraLight" w:cstheme="minorHAnsi"/>
        </w:rPr>
        <w:t>;</w:t>
      </w:r>
    </w:p>
    <w:p w14:paraId="36EDB480" w14:textId="75DD5ECF" w:rsidR="00356A20" w:rsidRPr="00307018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t>di essere a conoscenza degli obblighi di cui al</w:t>
      </w:r>
      <w:r>
        <w:rPr>
          <w:rFonts w:ascii="Bliss Pro ExtraLight" w:hAnsi="Bliss Pro ExtraLight" w:cstheme="minorHAnsi"/>
        </w:rPr>
        <w:t>l’art. 11</w:t>
      </w:r>
      <w:r w:rsidRPr="00E96BC4">
        <w:rPr>
          <w:rFonts w:ascii="Bliss Pro ExtraLight" w:hAnsi="Bliss Pro ExtraLight" w:cstheme="minorHAnsi"/>
        </w:rPr>
        <w:t xml:space="preserve"> del bando</w:t>
      </w:r>
      <w:r>
        <w:rPr>
          <w:rFonts w:ascii="Bliss Pro ExtraLight" w:hAnsi="Bliss Pro ExtraLight" w:cstheme="minorHAnsi"/>
        </w:rPr>
        <w:t>;</w:t>
      </w:r>
    </w:p>
    <w:p w14:paraId="488B1AFE" w14:textId="34F184CB" w:rsidR="00356A20" w:rsidRPr="00307018" w:rsidRDefault="00356A20" w:rsidP="00CF0B20">
      <w:pPr>
        <w:pStyle w:val="Paragrafoelenco"/>
        <w:numPr>
          <w:ilvl w:val="0"/>
          <w:numId w:val="7"/>
        </w:numPr>
        <w:spacing w:before="240" w:line="360" w:lineRule="auto"/>
        <w:jc w:val="both"/>
        <w:rPr>
          <w:rFonts w:ascii="Bliss Pro ExtraLight" w:hAnsi="Bliss Pro ExtraLight" w:cstheme="minorHAnsi"/>
          <w:b/>
        </w:rPr>
      </w:pPr>
      <w:r w:rsidRPr="00E96BC4">
        <w:rPr>
          <w:rFonts w:ascii="Bliss Pro ExtraLight" w:hAnsi="Bliss Pro ExtraLight" w:cstheme="minorHAnsi"/>
        </w:rPr>
        <w:t>di essere a conoscenza delle cause di revoca di cui al</w:t>
      </w:r>
      <w:r>
        <w:rPr>
          <w:rFonts w:ascii="Bliss Pro ExtraLight" w:hAnsi="Bliss Pro ExtraLight" w:cstheme="minorHAnsi"/>
        </w:rPr>
        <w:t>l’art. 12</w:t>
      </w:r>
      <w:r w:rsidRPr="00E96BC4">
        <w:rPr>
          <w:rFonts w:ascii="Bliss Pro ExtraLight" w:hAnsi="Bliss Pro ExtraLight" w:cstheme="minorHAnsi"/>
        </w:rPr>
        <w:t xml:space="preserve"> 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</w:t>
      </w:r>
      <w:r>
        <w:rPr>
          <w:rFonts w:ascii="Bliss Pro ExtraLight" w:hAnsi="Bliss Pro ExtraLight" w:cstheme="minorHAnsi"/>
        </w:rPr>
        <w:t>;</w:t>
      </w:r>
    </w:p>
    <w:p w14:paraId="79E1E4CE" w14:textId="70303556" w:rsidR="00E04AE1" w:rsidRPr="00307018" w:rsidRDefault="00E04AE1" w:rsidP="00DC2011">
      <w:pPr>
        <w:autoSpaceDE w:val="0"/>
        <w:spacing w:before="240" w:line="360" w:lineRule="auto"/>
        <w:rPr>
          <w:rFonts w:ascii="Bliss Pro ExtraLight" w:hAnsi="Bliss Pro ExtraLight" w:cstheme="minorHAnsi"/>
          <w:szCs w:val="22"/>
        </w:rPr>
      </w:pPr>
      <w:bookmarkStart w:id="0" w:name="_Hlk137642173"/>
      <w:r w:rsidRPr="00307018">
        <w:rPr>
          <w:rFonts w:ascii="Bliss Pro ExtraLight" w:hAnsi="Bliss Pro ExtraLight" w:cstheme="minorHAnsi"/>
          <w:szCs w:val="22"/>
        </w:rPr>
        <w:t>________________, ___/___/________</w:t>
      </w:r>
    </w:p>
    <w:p w14:paraId="047B05BA" w14:textId="0E397AFA" w:rsidR="00E04AE1" w:rsidRPr="00307018" w:rsidRDefault="00E04AE1" w:rsidP="00E04AE1">
      <w:pPr>
        <w:autoSpaceDE w:val="0"/>
        <w:spacing w:before="240" w:line="360" w:lineRule="auto"/>
        <w:jc w:val="right"/>
        <w:rPr>
          <w:rFonts w:ascii="Bliss Pro ExtraLight" w:hAnsi="Bliss Pro ExtraLight" w:cstheme="minorHAnsi"/>
          <w:szCs w:val="22"/>
        </w:rPr>
      </w:pPr>
      <w:r w:rsidRPr="00307018">
        <w:rPr>
          <w:rFonts w:ascii="Bliss Pro ExtraLight" w:hAnsi="Bliss Pro ExtraLight" w:cstheme="minorHAnsi"/>
          <w:szCs w:val="22"/>
        </w:rPr>
        <w:tab/>
        <w:t>Il Legale Rappresentante/Procuratore</w:t>
      </w:r>
      <w:r w:rsidRPr="00307018">
        <w:rPr>
          <w:rFonts w:ascii="Bliss Pro ExtraLight" w:hAnsi="Bliss Pro ExtraLight" w:cstheme="minorHAnsi"/>
          <w:szCs w:val="22"/>
        </w:rPr>
        <w:br/>
        <w:t>_________________________________</w:t>
      </w:r>
    </w:p>
    <w:bookmarkEnd w:id="0"/>
    <w:p w14:paraId="3C390B43" w14:textId="77777777" w:rsidR="00DC2011" w:rsidRPr="00307018" w:rsidRDefault="00DC2011" w:rsidP="00DC2011">
      <w:pPr>
        <w:rPr>
          <w:rFonts w:ascii="Bliss Pro ExtraLight" w:hAnsi="Bliss Pro ExtraLight" w:cstheme="minorHAnsi"/>
          <w:szCs w:val="22"/>
        </w:rPr>
      </w:pPr>
    </w:p>
    <w:p w14:paraId="7371D996" w14:textId="77777777" w:rsidR="00DC2011" w:rsidRPr="00307018" w:rsidRDefault="00DC2011" w:rsidP="00DC2011">
      <w:pPr>
        <w:rPr>
          <w:rFonts w:ascii="Bliss Pro ExtraLight" w:hAnsi="Bliss Pro ExtraLight" w:cstheme="minorHAnsi"/>
          <w:szCs w:val="22"/>
        </w:rPr>
      </w:pPr>
    </w:p>
    <w:p w14:paraId="1ED5CACE" w14:textId="3E23F359" w:rsidR="00917F84" w:rsidRPr="00307018" w:rsidRDefault="00917F84" w:rsidP="00E04AE1">
      <w:pPr>
        <w:rPr>
          <w:rFonts w:ascii="Bliss Pro ExtraLight" w:hAnsi="Bliss Pro ExtraLight" w:cstheme="minorHAnsi"/>
          <w:i/>
          <w:iCs/>
          <w:szCs w:val="22"/>
          <w:lang w:eastAsia="it-IT"/>
        </w:rPr>
      </w:pPr>
      <w:bookmarkStart w:id="1" w:name="_Hlk130814619"/>
      <w:r>
        <w:rPr>
          <w:rFonts w:ascii="Bliss Pro ExtraLight" w:hAnsi="Bliss Pro ExtraLight" w:cstheme="minorHAnsi"/>
          <w:i/>
          <w:iCs/>
          <w:szCs w:val="22"/>
          <w:lang w:eastAsia="it-IT"/>
        </w:rPr>
        <w:t>N.B</w:t>
      </w:r>
      <w:r w:rsidR="00DC2011" w:rsidRPr="00307018">
        <w:rPr>
          <w:rFonts w:ascii="Bliss Pro ExtraLight" w:hAnsi="Bliss Pro ExtraLight" w:cstheme="minorHAnsi"/>
          <w:i/>
          <w:iCs/>
          <w:szCs w:val="22"/>
          <w:lang w:eastAsia="it-IT"/>
        </w:rPr>
        <w:t xml:space="preserve">: </w:t>
      </w:r>
    </w:p>
    <w:p w14:paraId="72FE27C6" w14:textId="1585D4D9" w:rsidR="00E04AE1" w:rsidRDefault="00DC2011" w:rsidP="00917F84">
      <w:pPr>
        <w:pStyle w:val="Paragrafoelenco"/>
        <w:numPr>
          <w:ilvl w:val="0"/>
          <w:numId w:val="4"/>
        </w:numPr>
        <w:jc w:val="both"/>
        <w:rPr>
          <w:rFonts w:ascii="Bliss Pro ExtraLight" w:hAnsi="Bliss Pro ExtraLight" w:cstheme="minorHAnsi"/>
          <w:i/>
          <w:iCs/>
          <w:lang w:eastAsia="it-IT"/>
        </w:rPr>
      </w:pPr>
      <w:r w:rsidRPr="00307018">
        <w:rPr>
          <w:rFonts w:ascii="Bliss Pro ExtraLight" w:hAnsi="Bliss Pro ExtraLight" w:cstheme="minorHAnsi"/>
          <w:i/>
          <w:iCs/>
          <w:lang w:eastAsia="it-IT"/>
        </w:rPr>
        <w:t xml:space="preserve">Il presente modulo deve essere compilato </w:t>
      </w:r>
      <w:r w:rsidR="00E04AE1" w:rsidRPr="00307018">
        <w:rPr>
          <w:rFonts w:ascii="Bliss Pro ExtraLight" w:hAnsi="Bliss Pro ExtraLight" w:cstheme="minorHAnsi"/>
          <w:i/>
          <w:iCs/>
          <w:lang w:eastAsia="it-IT"/>
        </w:rPr>
        <w:t>e firmato digitalmente dal Legale</w:t>
      </w:r>
      <w:r w:rsidR="00917F84" w:rsidRPr="00307018">
        <w:rPr>
          <w:rFonts w:ascii="Bliss Pro ExtraLight" w:hAnsi="Bliss Pro ExtraLight" w:cstheme="minorHAnsi"/>
          <w:i/>
          <w:iCs/>
          <w:lang w:eastAsia="it-IT"/>
        </w:rPr>
        <w:t xml:space="preserve"> </w:t>
      </w:r>
      <w:r w:rsidR="00E04AE1" w:rsidRPr="00307018">
        <w:rPr>
          <w:rFonts w:ascii="Bliss Pro ExtraLight" w:hAnsi="Bliss Pro ExtraLight" w:cstheme="minorHAnsi"/>
          <w:i/>
          <w:iCs/>
          <w:lang w:eastAsia="it-IT"/>
        </w:rPr>
        <w:t xml:space="preserve">Rappresentante/Procuratore munito della relativa procura, con firma </w:t>
      </w:r>
      <w:r w:rsidR="00917F84">
        <w:rPr>
          <w:rFonts w:ascii="Bliss Pro ExtraLight" w:hAnsi="Bliss Pro ExtraLight" w:cstheme="minorHAnsi"/>
          <w:i/>
          <w:iCs/>
          <w:lang w:eastAsia="it-IT"/>
        </w:rPr>
        <w:t xml:space="preserve">digitale </w:t>
      </w:r>
      <w:r w:rsidR="00E04AE1" w:rsidRPr="00307018">
        <w:rPr>
          <w:rFonts w:ascii="Bliss Pro ExtraLight" w:eastAsia="Times New Roman" w:hAnsi="Bliss Pro ExtraLight" w:cstheme="minorHAnsi"/>
          <w:i/>
          <w:iCs/>
          <w:lang w:eastAsia="it-IT"/>
        </w:rPr>
        <w:t xml:space="preserve">PADES o CADES </w:t>
      </w:r>
      <w:proofErr w:type="gramStart"/>
      <w:r w:rsidR="00E04AE1" w:rsidRPr="00307018">
        <w:rPr>
          <w:rFonts w:ascii="Bliss Pro ExtraLight" w:eastAsia="Times New Roman" w:hAnsi="Bliss Pro ExtraLight" w:cstheme="minorHAnsi"/>
          <w:i/>
          <w:iCs/>
          <w:lang w:eastAsia="it-IT"/>
        </w:rPr>
        <w:t>(.p</w:t>
      </w:r>
      <w:proofErr w:type="gramEnd"/>
      <w:r w:rsidR="00E04AE1" w:rsidRPr="00307018">
        <w:rPr>
          <w:rFonts w:ascii="Bliss Pro ExtraLight" w:eastAsia="Times New Roman" w:hAnsi="Bliss Pro ExtraLight" w:cstheme="minorHAnsi"/>
          <w:i/>
          <w:iCs/>
          <w:lang w:eastAsia="it-IT"/>
        </w:rPr>
        <w:t>7m)</w:t>
      </w:r>
      <w:r w:rsidR="008A4D4C">
        <w:rPr>
          <w:rFonts w:ascii="Bliss Pro ExtraLight" w:hAnsi="Bliss Pro ExtraLight" w:cstheme="minorHAnsi"/>
          <w:i/>
          <w:iCs/>
          <w:lang w:eastAsia="it-IT"/>
        </w:rPr>
        <w:t>.</w:t>
      </w:r>
    </w:p>
    <w:p w14:paraId="1F8269F3" w14:textId="26C196CE" w:rsidR="00917F84" w:rsidRPr="00307018" w:rsidRDefault="00917F84" w:rsidP="00307018">
      <w:pPr>
        <w:pStyle w:val="Paragrafoelenco"/>
        <w:numPr>
          <w:ilvl w:val="0"/>
          <w:numId w:val="4"/>
        </w:numPr>
        <w:jc w:val="both"/>
        <w:rPr>
          <w:rFonts w:ascii="Bliss Pro ExtraLight" w:hAnsi="Bliss Pro ExtraLight" w:cstheme="minorHAnsi"/>
          <w:i/>
          <w:iCs/>
          <w:lang w:eastAsia="it-IT"/>
        </w:rPr>
      </w:pPr>
      <w:r>
        <w:rPr>
          <w:rFonts w:ascii="Bliss Pro ExtraLight" w:hAnsi="Bliss Pro ExtraLight" w:cstheme="minorHAnsi"/>
          <w:i/>
          <w:iCs/>
          <w:lang w:eastAsia="it-IT"/>
        </w:rPr>
        <w:t>In caso di partenariato, il presente modulo deve essere compilato e firmato da</w:t>
      </w:r>
      <w:r w:rsidRPr="00300CB2">
        <w:rPr>
          <w:rFonts w:ascii="Bliss Pro ExtraLight" w:hAnsi="Bliss Pro ExtraLight" w:cstheme="minorHAnsi"/>
          <w:i/>
          <w:iCs/>
          <w:lang w:eastAsia="it-IT"/>
        </w:rPr>
        <w:t xml:space="preserve"> ogni soggetto proponente</w:t>
      </w:r>
      <w:r w:rsidR="008A4D4C">
        <w:rPr>
          <w:rFonts w:ascii="Bliss Pro ExtraLight" w:hAnsi="Bliss Pro ExtraLight" w:cstheme="minorHAnsi"/>
          <w:i/>
          <w:iCs/>
          <w:lang w:eastAsia="it-IT"/>
        </w:rPr>
        <w:t>.</w:t>
      </w:r>
    </w:p>
    <w:p w14:paraId="45F659E2" w14:textId="4A434440" w:rsidR="00917F84" w:rsidRDefault="00917F84" w:rsidP="00917F84">
      <w:pPr>
        <w:pStyle w:val="Paragrafoelenco"/>
        <w:numPr>
          <w:ilvl w:val="0"/>
          <w:numId w:val="4"/>
        </w:numPr>
        <w:jc w:val="both"/>
        <w:rPr>
          <w:rFonts w:ascii="Bliss Pro ExtraLight" w:hAnsi="Bliss Pro ExtraLight" w:cstheme="minorHAnsi"/>
          <w:i/>
          <w:iCs/>
          <w:lang w:eastAsia="it-IT"/>
        </w:rPr>
      </w:pPr>
      <w:bookmarkStart w:id="2" w:name="_Hlk137632419"/>
      <w:r>
        <w:rPr>
          <w:rFonts w:ascii="Bliss Pro ExtraLight" w:hAnsi="Bliss Pro ExtraLight" w:cstheme="minorHAnsi"/>
          <w:i/>
          <w:iCs/>
          <w:lang w:eastAsia="it-IT"/>
        </w:rPr>
        <w:t>t</w:t>
      </w:r>
      <w:r w:rsidRPr="00917F84">
        <w:rPr>
          <w:rFonts w:ascii="Bliss Pro ExtraLight" w:hAnsi="Bliss Pro ExtraLight" w:cstheme="minorHAnsi"/>
          <w:i/>
          <w:iCs/>
          <w:lang w:eastAsia="it-IT"/>
        </w:rPr>
        <w:t>utte le sezioni del modulo devono essere obbligatoriamente compilate</w:t>
      </w:r>
      <w:r w:rsidR="008A4D4C">
        <w:rPr>
          <w:rFonts w:ascii="Bliss Pro ExtraLight" w:hAnsi="Bliss Pro ExtraLight" w:cstheme="minorHAnsi"/>
          <w:i/>
          <w:iCs/>
          <w:lang w:eastAsia="it-IT"/>
        </w:rPr>
        <w:t>.</w:t>
      </w:r>
    </w:p>
    <w:p w14:paraId="71FC9796" w14:textId="52EFFBED" w:rsidR="00E04AE1" w:rsidRPr="00307018" w:rsidRDefault="00917F84" w:rsidP="00307018">
      <w:pPr>
        <w:pStyle w:val="Paragrafoelenco"/>
        <w:numPr>
          <w:ilvl w:val="0"/>
          <w:numId w:val="4"/>
        </w:numPr>
        <w:jc w:val="both"/>
        <w:rPr>
          <w:rFonts w:ascii="Bliss Pro ExtraLight" w:hAnsi="Bliss Pro ExtraLight" w:cstheme="minorHAnsi"/>
          <w:i/>
          <w:iCs/>
          <w:lang w:eastAsia="it-IT"/>
        </w:rPr>
      </w:pPr>
      <w:r>
        <w:rPr>
          <w:rFonts w:ascii="Bliss Pro ExtraLight" w:hAnsi="Bliss Pro ExtraLight" w:cstheme="minorHAnsi"/>
          <w:i/>
          <w:iCs/>
          <w:lang w:eastAsia="it-IT"/>
        </w:rPr>
        <w:t>i</w:t>
      </w:r>
      <w:r w:rsidR="00E04AE1" w:rsidRPr="00307018">
        <w:rPr>
          <w:rFonts w:ascii="Bliss Pro ExtraLight" w:hAnsi="Bliss Pro ExtraLight" w:cstheme="minorHAnsi"/>
          <w:i/>
          <w:iCs/>
          <w:lang w:eastAsia="it-IT"/>
        </w:rPr>
        <w:t>n caso di Procuratore, è necessario allegare copia</w:t>
      </w:r>
      <w:r>
        <w:rPr>
          <w:rFonts w:ascii="Bliss Pro ExtraLight" w:hAnsi="Bliss Pro ExtraLight" w:cstheme="minorHAnsi"/>
          <w:i/>
          <w:iCs/>
          <w:lang w:eastAsia="it-IT"/>
        </w:rPr>
        <w:t xml:space="preserve"> </w:t>
      </w:r>
      <w:r w:rsidR="00E04AE1" w:rsidRPr="00307018">
        <w:rPr>
          <w:rFonts w:ascii="Bliss Pro ExtraLight" w:hAnsi="Bliss Pro ExtraLight" w:cstheme="minorHAnsi"/>
          <w:i/>
          <w:iCs/>
          <w:lang w:eastAsia="it-IT"/>
        </w:rPr>
        <w:t>della relativa procura.</w:t>
      </w:r>
    </w:p>
    <w:bookmarkEnd w:id="2"/>
    <w:bookmarkEnd w:id="1"/>
    <w:p w14:paraId="486EEB2D" w14:textId="77777777" w:rsidR="00802747" w:rsidRPr="00307018" w:rsidRDefault="00802747">
      <w:pPr>
        <w:rPr>
          <w:rFonts w:ascii="Bliss Pro ExtraLight" w:hAnsi="Bliss Pro ExtraLight" w:cs="Segoe UI Semilight"/>
        </w:rPr>
      </w:pPr>
    </w:p>
    <w:sectPr w:rsidR="00802747" w:rsidRPr="00307018" w:rsidSect="00307018">
      <w:headerReference w:type="default" r:id="rId7"/>
      <w:footerReference w:type="even" r:id="rId8"/>
      <w:footerReference w:type="default" r:id="rId9"/>
      <w:pgSz w:w="11906" w:h="16838" w:code="9"/>
      <w:pgMar w:top="1877" w:right="1134" w:bottom="2410" w:left="1134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E8A3" w14:textId="77777777" w:rsidR="005214D5" w:rsidRDefault="005214D5" w:rsidP="00877020">
      <w:r>
        <w:separator/>
      </w:r>
    </w:p>
  </w:endnote>
  <w:endnote w:type="continuationSeparator" w:id="0">
    <w:p w14:paraId="119C6067" w14:textId="77777777" w:rsidR="005214D5" w:rsidRDefault="005214D5" w:rsidP="008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 ExtraLight">
    <w:altName w:val="Calibri"/>
    <w:panose1 w:val="020B0604020202020204"/>
    <w:charset w:val="00"/>
    <w:family w:val="modern"/>
    <w:notTrueType/>
    <w:pitch w:val="variable"/>
    <w:sig w:usb0="A00002EF" w:usb1="4000205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liss-Regular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5676763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1A8B5EF" w14:textId="72274D50" w:rsidR="008A4D4C" w:rsidRDefault="008A4D4C" w:rsidP="00857ED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4A4E3F" w14:textId="77777777" w:rsidR="008A4D4C" w:rsidRDefault="008A4D4C" w:rsidP="00CF0B2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772876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DF94FBA" w14:textId="0CFFE106" w:rsidR="008A4D4C" w:rsidRDefault="008A4D4C" w:rsidP="00857ED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9"/>
      <w:gridCol w:w="4176"/>
      <w:gridCol w:w="2103"/>
    </w:tblGrid>
    <w:tr w:rsidR="00877020" w14:paraId="7CCA9DDC" w14:textId="77777777" w:rsidTr="00C5084F">
      <w:trPr>
        <w:jc w:val="center"/>
      </w:trPr>
      <w:tc>
        <w:tcPr>
          <w:tcW w:w="3219" w:type="dxa"/>
        </w:tcPr>
        <w:p w14:paraId="0DA84E1A" w14:textId="77777777" w:rsidR="00877020" w:rsidRDefault="00877020" w:rsidP="00CF0B20">
          <w:pPr>
            <w:pStyle w:val="Pidipagina"/>
            <w:ind w:right="360"/>
          </w:pPr>
          <w:r>
            <w:rPr>
              <w:noProof/>
              <w:color w:val="2B579A"/>
              <w:shd w:val="clear" w:color="auto" w:fill="E6E6E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54E7A4A" wp14:editId="1EB63A42">
                <wp:simplePos x="0" y="0"/>
                <wp:positionH relativeFrom="column">
                  <wp:posOffset>-1905</wp:posOffset>
                </wp:positionH>
                <wp:positionV relativeFrom="paragraph">
                  <wp:posOffset>211132</wp:posOffset>
                </wp:positionV>
                <wp:extent cx="1270867" cy="485775"/>
                <wp:effectExtent l="0" t="0" r="5715" b="0"/>
                <wp:wrapThrough wrapText="bothSides">
                  <wp:wrapPolygon edited="0">
                    <wp:start x="0" y="0"/>
                    <wp:lineTo x="0" y="20329"/>
                    <wp:lineTo x="21373" y="20329"/>
                    <wp:lineTo x="21373" y="0"/>
                    <wp:lineTo x="0" y="0"/>
                  </wp:wrapPolygon>
                </wp:wrapThrough>
                <wp:docPr id="29" name="Immagine 123678358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867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6" w:type="dxa"/>
        </w:tcPr>
        <w:p w14:paraId="0CC8EDBA" w14:textId="77777777" w:rsidR="00877020" w:rsidRPr="003C5134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</w:rPr>
          </w:pPr>
          <w:r w:rsidRPr="003C5134">
            <w:rPr>
              <w:rFonts w:ascii="Bliss-Regular" w:hAnsi="Bliss-Regular"/>
              <w:sz w:val="20"/>
              <w:szCs w:val="20"/>
            </w:rPr>
            <w:t xml:space="preserve">Fondazione Istituto Italiano di Tecnologia </w:t>
          </w:r>
        </w:p>
        <w:p w14:paraId="1354A77A" w14:textId="77777777" w:rsidR="00877020" w:rsidRPr="003C5134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</w:rPr>
          </w:pPr>
          <w:r w:rsidRPr="003C5134">
            <w:rPr>
              <w:rFonts w:ascii="Bliss-Regular" w:hAnsi="Bliss-Regular"/>
              <w:sz w:val="20"/>
              <w:szCs w:val="20"/>
            </w:rPr>
            <w:t xml:space="preserve">Sede Legale: Via Morego, 30 - 16163 Genova    </w:t>
          </w:r>
        </w:p>
        <w:p w14:paraId="31A9C1EC" w14:textId="77777777" w:rsidR="00877020" w:rsidRPr="007E2AFD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  <w:lang w:val="en-US"/>
            </w:rPr>
          </w:pPr>
          <w:r w:rsidRPr="007E2AFD">
            <w:rPr>
              <w:rFonts w:ascii="Bliss-Regular" w:hAnsi="Bliss-Regular"/>
              <w:sz w:val="20"/>
              <w:szCs w:val="20"/>
              <w:lang w:val="en-US"/>
            </w:rPr>
            <w:t>Tel. 010 28961 Fax.  010 2897307</w:t>
          </w:r>
        </w:p>
        <w:p w14:paraId="588142F7" w14:textId="77777777" w:rsidR="00877020" w:rsidRPr="007E2AFD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  <w:lang w:val="en-US"/>
            </w:rPr>
          </w:pPr>
          <w:r w:rsidRPr="007E2AFD">
            <w:rPr>
              <w:rFonts w:ascii="Bliss-Regular" w:hAnsi="Bliss-Regular"/>
              <w:sz w:val="20"/>
              <w:szCs w:val="20"/>
              <w:lang w:val="en-US"/>
            </w:rPr>
            <w:t>C.F. 97329350587 – P.I. 09198791007</w:t>
          </w:r>
        </w:p>
        <w:p w14:paraId="71F2DB77" w14:textId="77777777" w:rsidR="00877020" w:rsidRPr="007E2AFD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  <w:lang w:val="en-US"/>
            </w:rPr>
          </w:pPr>
        </w:p>
        <w:p w14:paraId="0CDA46FD" w14:textId="77777777" w:rsidR="00877020" w:rsidRPr="008D5540" w:rsidRDefault="00877020" w:rsidP="00877020">
          <w:pPr>
            <w:pStyle w:val="Pidipagina"/>
            <w:spacing w:line="240" w:lineRule="exact"/>
            <w:rPr>
              <w:rFonts w:ascii="Bliss-Regular" w:hAnsi="Bliss-Regular"/>
              <w:sz w:val="20"/>
              <w:szCs w:val="20"/>
            </w:rPr>
          </w:pPr>
          <w:r w:rsidRPr="008D5540">
            <w:rPr>
              <w:rFonts w:ascii="Bliss-Regular" w:hAnsi="Bliss-Regular"/>
              <w:sz w:val="20"/>
              <w:szCs w:val="20"/>
            </w:rPr>
            <w:t>www.iit.it</w:t>
          </w:r>
        </w:p>
        <w:p w14:paraId="2CE21AF9" w14:textId="77777777" w:rsidR="00877020" w:rsidRDefault="00877020" w:rsidP="00877020">
          <w:pPr>
            <w:pStyle w:val="Pidipagina"/>
          </w:pPr>
        </w:p>
      </w:tc>
      <w:tc>
        <w:tcPr>
          <w:tcW w:w="2103" w:type="dxa"/>
        </w:tcPr>
        <w:p w14:paraId="79318BBC" w14:textId="77777777" w:rsidR="00877020" w:rsidRDefault="00877020" w:rsidP="00877020">
          <w:pPr>
            <w:pStyle w:val="Pidipagina"/>
          </w:pPr>
          <w:r w:rsidRPr="003C5134">
            <w:rPr>
              <w:rFonts w:ascii="Bliss-Regular" w:hAnsi="Bliss-Regular"/>
              <w:noProof/>
              <w:color w:val="2B579A"/>
              <w:sz w:val="20"/>
              <w:szCs w:val="20"/>
              <w:shd w:val="clear" w:color="auto" w:fill="E6E6E6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FE5B37E" wp14:editId="3A23C77C">
                <wp:simplePos x="0" y="0"/>
                <wp:positionH relativeFrom="column">
                  <wp:posOffset>64534</wp:posOffset>
                </wp:positionH>
                <wp:positionV relativeFrom="paragraph">
                  <wp:posOffset>211132</wp:posOffset>
                </wp:positionV>
                <wp:extent cx="968400" cy="626400"/>
                <wp:effectExtent l="0" t="0" r="3175" b="2540"/>
                <wp:wrapThrough wrapText="bothSides">
                  <wp:wrapPolygon edited="0">
                    <wp:start x="0" y="0"/>
                    <wp:lineTo x="0" y="21030"/>
                    <wp:lineTo x="21246" y="21030"/>
                    <wp:lineTo x="21246" y="0"/>
                    <wp:lineTo x="0" y="0"/>
                  </wp:wrapPolygon>
                </wp:wrapThrough>
                <wp:docPr id="30" name="Immagine 46002172" descr="Immagine che contiene testo, Carattere, schermata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Immagine che contiene testo, Carattere, schermata, log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16F6CA" w14:textId="77777777" w:rsidR="00877020" w:rsidRDefault="00877020" w:rsidP="008770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1245" w14:textId="77777777" w:rsidR="005214D5" w:rsidRDefault="005214D5" w:rsidP="00877020">
      <w:r>
        <w:separator/>
      </w:r>
    </w:p>
  </w:footnote>
  <w:footnote w:type="continuationSeparator" w:id="0">
    <w:p w14:paraId="44783999" w14:textId="77777777" w:rsidR="005214D5" w:rsidRDefault="005214D5" w:rsidP="0087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9438" w14:textId="2FEFD371" w:rsidR="00877020" w:rsidRDefault="008A4D4C" w:rsidP="00877020">
    <w:pPr>
      <w:pStyle w:val="Intestazione"/>
    </w:pPr>
    <w:r>
      <w:rPr>
        <w:noProof/>
      </w:rPr>
      <w:drawing>
        <wp:inline distT="0" distB="0" distL="0" distR="0" wp14:anchorId="1E8F596A" wp14:editId="367C3EE2">
          <wp:extent cx="6120130" cy="718185"/>
          <wp:effectExtent l="0" t="0" r="1270" b="5715"/>
          <wp:docPr id="1338988099" name="Immagine 1338988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AI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>
      <w:start w:val="1"/>
      <w:numFmt w:val="lowerLetter"/>
      <w:lvlText w:val="%2."/>
      <w:lvlJc w:val="left"/>
      <w:pPr>
        <w:ind w:left="1354" w:hanging="360"/>
      </w:pPr>
    </w:lvl>
    <w:lvl w:ilvl="2" w:tplc="FFFFFFFF">
      <w:start w:val="1"/>
      <w:numFmt w:val="lowerRoman"/>
      <w:lvlText w:val="%3."/>
      <w:lvlJc w:val="right"/>
      <w:pPr>
        <w:ind w:left="2074" w:hanging="180"/>
      </w:pPr>
    </w:lvl>
    <w:lvl w:ilvl="3" w:tplc="FFFFFFFF">
      <w:start w:val="1"/>
      <w:numFmt w:val="decimal"/>
      <w:lvlText w:val="%4."/>
      <w:lvlJc w:val="left"/>
      <w:pPr>
        <w:ind w:left="2794" w:hanging="360"/>
      </w:pPr>
    </w:lvl>
    <w:lvl w:ilvl="4" w:tplc="FFFFFFFF">
      <w:start w:val="1"/>
      <w:numFmt w:val="lowerLetter"/>
      <w:lvlText w:val="%5."/>
      <w:lvlJc w:val="left"/>
      <w:pPr>
        <w:ind w:left="3514" w:hanging="360"/>
      </w:pPr>
    </w:lvl>
    <w:lvl w:ilvl="5" w:tplc="FFFFFFFF">
      <w:start w:val="1"/>
      <w:numFmt w:val="lowerRoman"/>
      <w:lvlText w:val="%6."/>
      <w:lvlJc w:val="right"/>
      <w:pPr>
        <w:ind w:left="4234" w:hanging="180"/>
      </w:pPr>
    </w:lvl>
    <w:lvl w:ilvl="6" w:tplc="FFFFFFFF">
      <w:start w:val="1"/>
      <w:numFmt w:val="decimal"/>
      <w:lvlText w:val="%7."/>
      <w:lvlJc w:val="left"/>
      <w:pPr>
        <w:ind w:left="4954" w:hanging="360"/>
      </w:pPr>
    </w:lvl>
    <w:lvl w:ilvl="7" w:tplc="FFFFFFFF">
      <w:start w:val="1"/>
      <w:numFmt w:val="lowerLetter"/>
      <w:lvlText w:val="%8."/>
      <w:lvlJc w:val="left"/>
      <w:pPr>
        <w:ind w:left="5674" w:hanging="360"/>
      </w:pPr>
    </w:lvl>
    <w:lvl w:ilvl="8" w:tplc="FFFFFFFF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54C6A"/>
    <w:multiLevelType w:val="hybridMultilevel"/>
    <w:tmpl w:val="7FB82514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58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951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622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7383103">
    <w:abstractNumId w:val="1"/>
  </w:num>
  <w:num w:numId="5" w16cid:durableId="53624492">
    <w:abstractNumId w:val="0"/>
  </w:num>
  <w:num w:numId="6" w16cid:durableId="1872958192">
    <w:abstractNumId w:val="3"/>
  </w:num>
  <w:num w:numId="7" w16cid:durableId="116874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1"/>
    <w:rsid w:val="000D59DB"/>
    <w:rsid w:val="000E6DA4"/>
    <w:rsid w:val="000F3E45"/>
    <w:rsid w:val="00121C71"/>
    <w:rsid w:val="00160F0A"/>
    <w:rsid w:val="00196C32"/>
    <w:rsid w:val="001A2E07"/>
    <w:rsid w:val="002B03E0"/>
    <w:rsid w:val="00307018"/>
    <w:rsid w:val="00356A20"/>
    <w:rsid w:val="00384256"/>
    <w:rsid w:val="003D78FA"/>
    <w:rsid w:val="005214D5"/>
    <w:rsid w:val="005B495E"/>
    <w:rsid w:val="006C3D15"/>
    <w:rsid w:val="006D7E32"/>
    <w:rsid w:val="00796419"/>
    <w:rsid w:val="007D4DA7"/>
    <w:rsid w:val="00802747"/>
    <w:rsid w:val="00877020"/>
    <w:rsid w:val="008A4D4C"/>
    <w:rsid w:val="00917F84"/>
    <w:rsid w:val="009D20CB"/>
    <w:rsid w:val="00A02BF6"/>
    <w:rsid w:val="00AA650B"/>
    <w:rsid w:val="00BC20B3"/>
    <w:rsid w:val="00C4220D"/>
    <w:rsid w:val="00C64C1A"/>
    <w:rsid w:val="00CF0B20"/>
    <w:rsid w:val="00D3107D"/>
    <w:rsid w:val="00DA475B"/>
    <w:rsid w:val="00DC2011"/>
    <w:rsid w:val="00E04AE1"/>
    <w:rsid w:val="00EB0483"/>
    <w:rsid w:val="00EC7B04"/>
    <w:rsid w:val="096C3F06"/>
    <w:rsid w:val="12ECDE57"/>
    <w:rsid w:val="183BA6D8"/>
    <w:rsid w:val="1D30E908"/>
    <w:rsid w:val="213871DF"/>
    <w:rsid w:val="299C0438"/>
    <w:rsid w:val="2BA44F25"/>
    <w:rsid w:val="33150133"/>
    <w:rsid w:val="341A93AF"/>
    <w:rsid w:val="4AD4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260A"/>
  <w15:chartTrackingRefBased/>
  <w15:docId w15:val="{ECC41A11-405A-4662-93FF-29EFD217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011"/>
    <w:pPr>
      <w:suppressAutoHyphens/>
      <w:spacing w:after="0" w:line="240" w:lineRule="auto"/>
      <w:jc w:val="both"/>
    </w:pPr>
    <w:rPr>
      <w:rFonts w:ascii="Garamond" w:eastAsia="Times New Roman" w:hAnsi="Garamond" w:cs="Times New Roman"/>
      <w:kern w:val="0"/>
      <w:szCs w:val="24"/>
      <w:lang w:eastAsia="ar-SA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C2011"/>
    <w:pPr>
      <w:widowControl w:val="0"/>
      <w:suppressAutoHyphens w:val="0"/>
      <w:ind w:left="1936"/>
      <w:jc w:val="left"/>
      <w:outlineLvl w:val="0"/>
    </w:pPr>
    <w:rPr>
      <w:rFonts w:ascii="Calibri Light" w:eastAsia="Calibri Light" w:hAnsi="Calibri Light" w:cstheme="minorBidi"/>
      <w:sz w:val="32"/>
      <w:szCs w:val="32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DC2011"/>
    <w:pPr>
      <w:keepNext/>
      <w:autoSpaceDE w:val="0"/>
      <w:spacing w:line="360" w:lineRule="auto"/>
      <w:outlineLvl w:val="7"/>
    </w:pPr>
    <w:rPr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0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020"/>
  </w:style>
  <w:style w:type="paragraph" w:styleId="Pidipagina">
    <w:name w:val="footer"/>
    <w:basedOn w:val="Normale"/>
    <w:link w:val="PidipaginaCarattere"/>
    <w:uiPriority w:val="99"/>
    <w:unhideWhenUsed/>
    <w:rsid w:val="008770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020"/>
  </w:style>
  <w:style w:type="table" w:styleId="Grigliatabella">
    <w:name w:val="Table Grid"/>
    <w:basedOn w:val="Tabellanormale"/>
    <w:uiPriority w:val="39"/>
    <w:rsid w:val="0087702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DC2011"/>
    <w:rPr>
      <w:rFonts w:ascii="Garamond" w:eastAsia="Times New Roman" w:hAnsi="Garamond" w:cs="Times New Roman"/>
      <w:i/>
      <w:iCs/>
      <w:kern w:val="0"/>
      <w:szCs w:val="24"/>
      <w:lang w:val="x-none" w:eastAsia="ar-SA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2011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2011"/>
    <w:rPr>
      <w:rFonts w:ascii="Garamond" w:eastAsia="Times New Roman" w:hAnsi="Garamond" w:cs="Times New Roman"/>
      <w:kern w:val="0"/>
      <w:sz w:val="20"/>
      <w:szCs w:val="20"/>
      <w:lang w:val="x-none"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20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C2011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  <w14:ligatures w14:val="none"/>
    </w:rPr>
  </w:style>
  <w:style w:type="paragraph" w:styleId="Paragrafoelenco">
    <w:name w:val="List Paragraph"/>
    <w:basedOn w:val="Normale"/>
    <w:uiPriority w:val="1"/>
    <w:qFormat/>
    <w:rsid w:val="00DC2011"/>
    <w:pPr>
      <w:widowControl w:val="0"/>
      <w:suppressAutoHyphens w:val="0"/>
      <w:autoSpaceDE w:val="0"/>
      <w:autoSpaceDN w:val="0"/>
      <w:ind w:left="474" w:hanging="360"/>
      <w:jc w:val="left"/>
    </w:pPr>
    <w:rPr>
      <w:rFonts w:eastAsia="Garamond" w:cs="Garamond"/>
      <w:szCs w:val="22"/>
      <w:lang w:eastAsia="en-US"/>
    </w:rPr>
  </w:style>
  <w:style w:type="paragraph" w:customStyle="1" w:styleId="Default">
    <w:name w:val="Default"/>
    <w:rsid w:val="00DC20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DC201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Rimandonotaapidipagina">
    <w:name w:val="footnote reference"/>
    <w:uiPriority w:val="99"/>
    <w:semiHidden/>
    <w:unhideWhenUsed/>
    <w:rsid w:val="00DC2011"/>
    <w:rPr>
      <w:rFonts w:ascii="Times New Roman" w:hAnsi="Times New Roman" w:cs="Times New Roman" w:hint="default"/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2011"/>
    <w:rPr>
      <w:rFonts w:ascii="Calibri Light" w:eastAsia="Calibri Light" w:hAnsi="Calibri Light"/>
      <w:kern w:val="0"/>
      <w:sz w:val="32"/>
      <w:szCs w:val="32"/>
      <w:lang w:val="en-US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A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AE1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Revisione">
    <w:name w:val="Revision"/>
    <w:hidden/>
    <w:uiPriority w:val="99"/>
    <w:semiHidden/>
    <w:rsid w:val="008A4D4C"/>
    <w:pPr>
      <w:spacing w:after="0" w:line="240" w:lineRule="auto"/>
    </w:pPr>
    <w:rPr>
      <w:rFonts w:ascii="Garamond" w:eastAsia="Times New Roman" w:hAnsi="Garamond" w:cs="Times New Roman"/>
      <w:kern w:val="0"/>
      <w:szCs w:val="24"/>
      <w:lang w:eastAsia="ar-SA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8A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azzo\OneDrive%20-%20Consiglio%20Nazionale%20delle%20Ricerche\Documenti\Modelli%20di%20Office%20personalizzati\carta%20intestata%20Ecosistema%20RAI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C:\Users\palazzo\OneDrive - Consiglio Nazionale delle Ricerche\Documenti\Modelli di Office personalizzati\carta intestata Ecosistema RAISE.dotx</Template>
  <TotalTime>52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Palazzo</dc:creator>
  <cp:keywords/>
  <dc:description/>
  <cp:lastModifiedBy>Stefano Gianazzi</cp:lastModifiedBy>
  <cp:revision>25</cp:revision>
  <dcterms:created xsi:type="dcterms:W3CDTF">2023-05-24T07:37:00Z</dcterms:created>
  <dcterms:modified xsi:type="dcterms:W3CDTF">2023-07-05T07:25:00Z</dcterms:modified>
</cp:coreProperties>
</file>